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96" w:rsidRDefault="002D5F96" w:rsidP="002D5F96">
      <w:pPr>
        <w:ind w:left="0" w:right="5" w:firstLine="0"/>
        <w:jc w:val="center"/>
        <w:rPr>
          <w:b/>
          <w:u w:val="single" w:color="000000"/>
        </w:rPr>
      </w:pPr>
    </w:p>
    <w:p w:rsidR="00063E6F" w:rsidRDefault="00675C28" w:rsidP="002D5F96">
      <w:pPr>
        <w:ind w:left="0" w:right="5" w:firstLine="0"/>
        <w:jc w:val="center"/>
      </w:pPr>
      <w:r>
        <w:rPr>
          <w:b/>
          <w:u w:val="single" w:color="000000"/>
        </w:rPr>
        <w:t>DECLARAÇÃO PARA REGULARIZAÇÃO DE COMPARTILHAMENTO DE INFRAESTRUTURA</w:t>
      </w:r>
      <w:r>
        <w:rPr>
          <w:b/>
        </w:rPr>
        <w:t xml:space="preserve"> </w:t>
      </w:r>
    </w:p>
    <w:p w:rsidR="00063E6F" w:rsidRDefault="00675C28">
      <w:pPr>
        <w:spacing w:after="98"/>
        <w:ind w:left="0" w:firstLine="0"/>
        <w:jc w:val="left"/>
      </w:pPr>
      <w:r>
        <w:t xml:space="preserve"> </w:t>
      </w:r>
    </w:p>
    <w:p w:rsidR="00063E6F" w:rsidRDefault="00675C28">
      <w:pPr>
        <w:spacing w:after="101"/>
        <w:ind w:left="-5" w:right="49"/>
      </w:pPr>
      <w:r>
        <w:t xml:space="preserve">À Companhia Estadual de Distribuição de Energia Elétrica – CEEE-D </w:t>
      </w:r>
    </w:p>
    <w:p w:rsidR="00063E6F" w:rsidRDefault="00675C28">
      <w:pPr>
        <w:spacing w:after="98"/>
        <w:ind w:left="0" w:firstLine="0"/>
        <w:jc w:val="left"/>
      </w:pPr>
      <w:r>
        <w:t xml:space="preserve"> </w:t>
      </w:r>
    </w:p>
    <w:p w:rsidR="00063E6F" w:rsidRDefault="00675C28">
      <w:pPr>
        <w:spacing w:line="359" w:lineRule="auto"/>
        <w:ind w:left="-5" w:right="49"/>
      </w:pPr>
      <w:r>
        <w:t xml:space="preserve">Declaro que a empresa </w:t>
      </w:r>
      <w:r>
        <w:rPr>
          <w:color w:val="FF0000"/>
        </w:rPr>
        <w:t>&lt;&lt;Razão Social&gt;&gt;</w:t>
      </w:r>
      <w:r>
        <w:t xml:space="preserve">, CNPJ: </w:t>
      </w:r>
      <w:r>
        <w:rPr>
          <w:color w:val="FF0000"/>
        </w:rPr>
        <w:t>&lt;&lt; Número CNPJ&gt;&gt;</w:t>
      </w:r>
      <w:r>
        <w:t xml:space="preserve">, com sede localizada no endereço: </w:t>
      </w:r>
      <w:r>
        <w:rPr>
          <w:color w:val="FF0000"/>
        </w:rPr>
        <w:t>&lt;&lt;Nome do Logradouro&gt;&gt;</w:t>
      </w:r>
      <w:r>
        <w:t xml:space="preserve">, </w:t>
      </w:r>
      <w:r>
        <w:rPr>
          <w:color w:val="FF0000"/>
        </w:rPr>
        <w:t>&lt;&lt;Número do Prédio&gt;&gt;</w:t>
      </w:r>
      <w:r>
        <w:t xml:space="preserve">, na cidade de </w:t>
      </w:r>
      <w:r>
        <w:rPr>
          <w:color w:val="FF0000"/>
        </w:rPr>
        <w:t>&lt;&lt;Nome da Cidade&gt;&gt;</w:t>
      </w:r>
      <w:r>
        <w:t xml:space="preserve"> - </w:t>
      </w:r>
      <w:r>
        <w:rPr>
          <w:color w:val="FF0000"/>
        </w:rPr>
        <w:t>&lt;&lt;UF&gt;&gt;</w:t>
      </w:r>
      <w:r>
        <w:t xml:space="preserve">, telefone: </w:t>
      </w:r>
      <w:r>
        <w:rPr>
          <w:color w:val="FF0000"/>
        </w:rPr>
        <w:t>&lt;&lt;N° Telefone&gt;&gt;</w:t>
      </w:r>
      <w:r>
        <w:t xml:space="preserve"> e e-mail: </w:t>
      </w:r>
      <w:r>
        <w:rPr>
          <w:color w:val="FF0000"/>
        </w:rPr>
        <w:t xml:space="preserve">&lt;&lt;Endereço E-mail&gt;&gt;, </w:t>
      </w:r>
      <w:r>
        <w:t>ocupa e utiliza a infraestrutura desta companhia para fornecer Serviços de comunicação multimídia desde o mês de</w:t>
      </w:r>
      <w:r>
        <w:rPr>
          <w:color w:val="FF0000"/>
        </w:rPr>
        <w:t xml:space="preserve"> &lt;&lt;Mês/Ano&gt;&gt;</w:t>
      </w:r>
      <w:r>
        <w:t xml:space="preserve"> sem o respectivo contrato.</w:t>
      </w:r>
    </w:p>
    <w:p w:rsidR="00063E6F" w:rsidRDefault="00675C28" w:rsidP="00864AB0">
      <w:pPr>
        <w:spacing w:line="359" w:lineRule="auto"/>
        <w:ind w:left="-5" w:right="49"/>
      </w:pPr>
      <w:r>
        <w:t>Considerando a necessidade de regularização dos pontos, informa-se abaixo o número e localização dos pontos que necessitam de regularização</w:t>
      </w:r>
      <w:r w:rsidR="00864AB0">
        <w:t xml:space="preserve"> no município de </w:t>
      </w:r>
      <w:r w:rsidR="00864AB0">
        <w:rPr>
          <w:color w:val="FF0000"/>
        </w:rPr>
        <w:t>&lt;&lt;Nome da Cidade&gt;&gt;</w:t>
      </w:r>
      <w:r w:rsidR="00864AB0" w:rsidRPr="00864AB0">
        <w:rPr>
          <w:color w:val="auto"/>
        </w:rPr>
        <w:t>:</w:t>
      </w:r>
    </w:p>
    <w:tbl>
      <w:tblPr>
        <w:tblW w:w="988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3822"/>
        <w:gridCol w:w="1159"/>
        <w:gridCol w:w="3676"/>
        <w:gridCol w:w="1223"/>
      </w:tblGrid>
      <w:tr w:rsidR="005932EF" w:rsidRPr="005932EF" w:rsidTr="005932EF">
        <w:trPr>
          <w:trHeight w:val="315"/>
        </w:trPr>
        <w:tc>
          <w:tcPr>
            <w:tcW w:w="9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CC2E5"/>
            <w:noWrap/>
            <w:vAlign w:val="bottom"/>
            <w:hideMark/>
          </w:tcPr>
          <w:p w:rsidR="005932EF" w:rsidRPr="005932EF" w:rsidRDefault="005932EF" w:rsidP="005932EF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932EF">
              <w:rPr>
                <w:rFonts w:ascii="Calibri" w:eastAsia="Times New Roman" w:hAnsi="Calibri" w:cs="Calibri"/>
                <w:b/>
                <w:bCs/>
              </w:rPr>
              <w:t>DESCRIÇÃO TÉCNICA DO PROJETO A SER IMPLANTADO</w:t>
            </w:r>
          </w:p>
        </w:tc>
      </w:tr>
      <w:tr w:rsidR="005932EF" w:rsidRPr="005932EF" w:rsidTr="005932EF">
        <w:trPr>
          <w:trHeight w:val="300"/>
        </w:trPr>
        <w:tc>
          <w:tcPr>
            <w:tcW w:w="988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32EF" w:rsidRPr="005932EF" w:rsidRDefault="005932EF" w:rsidP="005932EF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</w:rPr>
            </w:pPr>
            <w:r w:rsidRPr="005932EF">
              <w:rPr>
                <w:rFonts w:ascii="Calibri" w:eastAsia="Times New Roman" w:hAnsi="Calibri" w:cs="Calibri"/>
              </w:rPr>
              <w:t> </w:t>
            </w:r>
          </w:p>
        </w:tc>
      </w:tr>
      <w:tr w:rsidR="005932EF" w:rsidRPr="005932EF" w:rsidTr="005932EF">
        <w:trPr>
          <w:trHeight w:val="315"/>
        </w:trPr>
        <w:tc>
          <w:tcPr>
            <w:tcW w:w="98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2EF" w:rsidRPr="005932EF" w:rsidRDefault="005932EF" w:rsidP="005932EF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Calibri"/>
              </w:rPr>
            </w:pPr>
          </w:p>
        </w:tc>
      </w:tr>
      <w:tr w:rsidR="005932EF" w:rsidRPr="005932EF" w:rsidTr="005932EF">
        <w:trPr>
          <w:trHeight w:val="315"/>
        </w:trPr>
        <w:tc>
          <w:tcPr>
            <w:tcW w:w="9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CC2E5"/>
            <w:noWrap/>
            <w:vAlign w:val="bottom"/>
            <w:hideMark/>
          </w:tcPr>
          <w:p w:rsidR="005932EF" w:rsidRPr="005932EF" w:rsidRDefault="005932EF" w:rsidP="005932EF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932EF">
              <w:rPr>
                <w:rFonts w:ascii="Calibri" w:eastAsia="Times New Roman" w:hAnsi="Calibri" w:cs="Calibri"/>
                <w:b/>
                <w:bCs/>
              </w:rPr>
              <w:t>PROJETO DE INSTALAÇÃO (LANÇAMENTO DE REDE NOVA)</w:t>
            </w:r>
          </w:p>
        </w:tc>
      </w:tr>
      <w:tr w:rsidR="005932EF" w:rsidRPr="005932EF" w:rsidTr="005932EF">
        <w:trPr>
          <w:trHeight w:val="315"/>
        </w:trPr>
        <w:tc>
          <w:tcPr>
            <w:tcW w:w="4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CC2E5"/>
            <w:noWrap/>
            <w:vAlign w:val="bottom"/>
            <w:hideMark/>
          </w:tcPr>
          <w:p w:rsidR="005932EF" w:rsidRPr="005932EF" w:rsidRDefault="005932EF" w:rsidP="005932EF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932EF">
              <w:rPr>
                <w:rFonts w:ascii="Calibri" w:eastAsia="Times New Roman" w:hAnsi="Calibri" w:cs="Calibri"/>
                <w:b/>
                <w:bCs/>
              </w:rPr>
              <w:t>FIOS E CABOS</w:t>
            </w:r>
          </w:p>
        </w:tc>
        <w:tc>
          <w:tcPr>
            <w:tcW w:w="4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CC2E5"/>
            <w:noWrap/>
            <w:vAlign w:val="bottom"/>
            <w:hideMark/>
          </w:tcPr>
          <w:p w:rsidR="005932EF" w:rsidRPr="005932EF" w:rsidRDefault="005932EF" w:rsidP="005932EF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932EF">
              <w:rPr>
                <w:rFonts w:ascii="Calibri" w:eastAsia="Times New Roman" w:hAnsi="Calibri" w:cs="Calibri"/>
                <w:b/>
                <w:bCs/>
              </w:rPr>
              <w:t>FIBRA ÓTICA</w:t>
            </w:r>
          </w:p>
        </w:tc>
      </w:tr>
      <w:tr w:rsidR="005932EF" w:rsidRPr="005932EF" w:rsidTr="0066647F">
        <w:trPr>
          <w:trHeight w:val="480"/>
        </w:trPr>
        <w:tc>
          <w:tcPr>
            <w:tcW w:w="3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2EF" w:rsidRPr="005932EF" w:rsidRDefault="005932EF" w:rsidP="005932EF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932E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Localização</w:t>
            </w:r>
            <w:r w:rsidR="002D5F9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(logradouro)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32EF" w:rsidRPr="005932EF" w:rsidRDefault="0066647F" w:rsidP="005932EF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Pontos E</w:t>
            </w:r>
            <w:r w:rsidR="005932EF" w:rsidRPr="005932E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xistentes</w:t>
            </w: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2EF" w:rsidRPr="005932EF" w:rsidRDefault="005932EF" w:rsidP="005932EF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932E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Localização</w:t>
            </w:r>
            <w:r w:rsidR="002D5F9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(logradouro)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2EF" w:rsidRPr="005932EF" w:rsidRDefault="0066647F" w:rsidP="005932EF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Pontos E</w:t>
            </w:r>
            <w:r w:rsidR="005932EF" w:rsidRPr="005932E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xistentes</w:t>
            </w:r>
          </w:p>
        </w:tc>
      </w:tr>
      <w:tr w:rsidR="005932EF" w:rsidRPr="005932EF" w:rsidTr="0070488D">
        <w:trPr>
          <w:trHeight w:val="315"/>
        </w:trPr>
        <w:tc>
          <w:tcPr>
            <w:tcW w:w="3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2EF" w:rsidRPr="005932EF" w:rsidRDefault="005932EF" w:rsidP="005932EF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</w:rPr>
            </w:pPr>
            <w:r w:rsidRPr="005932E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32EF" w:rsidRPr="005932EF" w:rsidRDefault="005932EF" w:rsidP="005932EF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Calibri"/>
              </w:rPr>
            </w:pPr>
            <w:r w:rsidRPr="005932E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2EF" w:rsidRPr="005932EF" w:rsidRDefault="005932EF" w:rsidP="005932EF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</w:rPr>
            </w:pPr>
            <w:r w:rsidRPr="005932E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2EF" w:rsidRPr="005932EF" w:rsidRDefault="005932EF" w:rsidP="005932EF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</w:rPr>
            </w:pPr>
            <w:r w:rsidRPr="005932EF">
              <w:rPr>
                <w:rFonts w:ascii="Calibri" w:eastAsia="Times New Roman" w:hAnsi="Calibri" w:cs="Calibri"/>
              </w:rPr>
              <w:t> </w:t>
            </w:r>
          </w:p>
        </w:tc>
      </w:tr>
      <w:tr w:rsidR="005932EF" w:rsidRPr="005932EF" w:rsidTr="0070488D">
        <w:trPr>
          <w:trHeight w:val="315"/>
        </w:trPr>
        <w:tc>
          <w:tcPr>
            <w:tcW w:w="3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2EF" w:rsidRPr="005932EF" w:rsidRDefault="005932EF" w:rsidP="005932EF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</w:rPr>
            </w:pPr>
            <w:r w:rsidRPr="005932E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32EF" w:rsidRPr="005932EF" w:rsidRDefault="005932EF" w:rsidP="005932EF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Calibri"/>
              </w:rPr>
            </w:pPr>
            <w:r w:rsidRPr="005932E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2EF" w:rsidRPr="005932EF" w:rsidRDefault="005932EF" w:rsidP="005932EF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</w:rPr>
            </w:pPr>
            <w:r w:rsidRPr="005932E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2EF" w:rsidRPr="005932EF" w:rsidRDefault="005932EF" w:rsidP="005932EF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</w:rPr>
            </w:pPr>
            <w:r w:rsidRPr="005932EF">
              <w:rPr>
                <w:rFonts w:ascii="Calibri" w:eastAsia="Times New Roman" w:hAnsi="Calibri" w:cs="Calibri"/>
              </w:rPr>
              <w:t> </w:t>
            </w:r>
          </w:p>
        </w:tc>
      </w:tr>
      <w:tr w:rsidR="005932EF" w:rsidRPr="005932EF" w:rsidTr="0070488D">
        <w:trPr>
          <w:trHeight w:val="315"/>
        </w:trPr>
        <w:tc>
          <w:tcPr>
            <w:tcW w:w="3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2EF" w:rsidRPr="005932EF" w:rsidRDefault="005932EF" w:rsidP="0066647F">
            <w:pPr>
              <w:spacing w:line="240" w:lineRule="auto"/>
              <w:ind w:left="0" w:firstLine="0"/>
              <w:rPr>
                <w:rFonts w:ascii="Calibri" w:eastAsia="Times New Roman" w:hAnsi="Calibri" w:cs="Calibri"/>
              </w:rPr>
            </w:pPr>
            <w:r w:rsidRPr="005932E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32EF" w:rsidRPr="005932EF" w:rsidRDefault="005932EF" w:rsidP="005932EF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Calibri"/>
              </w:rPr>
            </w:pPr>
            <w:r w:rsidRPr="005932E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2EF" w:rsidRPr="005932EF" w:rsidRDefault="005932EF" w:rsidP="005932EF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</w:rPr>
            </w:pPr>
            <w:r w:rsidRPr="005932E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2EF" w:rsidRPr="005932EF" w:rsidRDefault="005932EF" w:rsidP="005932EF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</w:rPr>
            </w:pPr>
            <w:r w:rsidRPr="005932EF">
              <w:rPr>
                <w:rFonts w:ascii="Calibri" w:eastAsia="Times New Roman" w:hAnsi="Calibri" w:cs="Calibri"/>
              </w:rPr>
              <w:t> </w:t>
            </w:r>
          </w:p>
        </w:tc>
      </w:tr>
      <w:tr w:rsidR="0066647F" w:rsidRPr="005932EF" w:rsidTr="0070488D">
        <w:trPr>
          <w:trHeight w:val="315"/>
        </w:trPr>
        <w:tc>
          <w:tcPr>
            <w:tcW w:w="3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6647F" w:rsidRPr="005932EF" w:rsidRDefault="0066647F" w:rsidP="0066647F">
            <w:pPr>
              <w:spacing w:line="240" w:lineRule="auto"/>
              <w:ind w:left="0" w:firstLine="0"/>
              <w:rPr>
                <w:rFonts w:ascii="Calibri" w:eastAsia="Times New Roman" w:hAnsi="Calibri" w:cs="Calibri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47F" w:rsidRPr="005932EF" w:rsidRDefault="0066647F" w:rsidP="005932EF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6647F" w:rsidRPr="005932EF" w:rsidRDefault="0066647F" w:rsidP="005932EF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647F" w:rsidRPr="005932EF" w:rsidRDefault="0066647F" w:rsidP="005932EF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64AB0" w:rsidRPr="005932EF" w:rsidTr="0070488D">
        <w:trPr>
          <w:trHeight w:val="315"/>
        </w:trPr>
        <w:tc>
          <w:tcPr>
            <w:tcW w:w="3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4AB0" w:rsidRPr="0066647F" w:rsidRDefault="00864AB0" w:rsidP="005932EF">
            <w:pPr>
              <w:spacing w:line="240" w:lineRule="auto"/>
              <w:ind w:lef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</w:rPr>
            </w:pPr>
            <w:r w:rsidRPr="0066647F">
              <w:rPr>
                <w:rFonts w:ascii="Calibri" w:eastAsia="Times New Roman" w:hAnsi="Calibri" w:cs="Calibri"/>
                <w:b/>
                <w:bCs/>
                <w:color w:val="auto"/>
              </w:rPr>
              <w:t>Total (pontos)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AB0" w:rsidRPr="0066647F" w:rsidRDefault="00864AB0" w:rsidP="005932EF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Calibri"/>
                <w:color w:val="auto"/>
              </w:rPr>
            </w:pPr>
            <w:r w:rsidRPr="0066647F">
              <w:rPr>
                <w:rFonts w:ascii="Calibri" w:eastAsia="Times New Roman" w:hAnsi="Calibri" w:cs="Calibri"/>
                <w:color w:val="auto"/>
              </w:rPr>
              <w:t> </w:t>
            </w: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4AB0" w:rsidRPr="0066647F" w:rsidRDefault="00864AB0" w:rsidP="005932EF">
            <w:pPr>
              <w:spacing w:line="240" w:lineRule="auto"/>
              <w:ind w:lef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</w:rPr>
            </w:pPr>
            <w:r w:rsidRPr="0066647F">
              <w:rPr>
                <w:rFonts w:ascii="Calibri" w:eastAsia="Times New Roman" w:hAnsi="Calibri" w:cs="Calibri"/>
                <w:b/>
                <w:bCs/>
                <w:color w:val="auto"/>
              </w:rPr>
              <w:t>Total (pontos)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AB0" w:rsidRPr="005932EF" w:rsidRDefault="00864AB0" w:rsidP="005932EF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Calibri"/>
              </w:rPr>
            </w:pPr>
            <w:r w:rsidRPr="005932EF">
              <w:rPr>
                <w:rFonts w:ascii="Calibri" w:eastAsia="Times New Roman" w:hAnsi="Calibri" w:cs="Calibri"/>
              </w:rPr>
              <w:t> </w:t>
            </w:r>
          </w:p>
        </w:tc>
      </w:tr>
      <w:tr w:rsidR="00864AB0" w:rsidRPr="005932EF" w:rsidTr="0070488D">
        <w:trPr>
          <w:trHeight w:val="315"/>
        </w:trPr>
        <w:tc>
          <w:tcPr>
            <w:tcW w:w="3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4AB0" w:rsidRPr="0066647F" w:rsidRDefault="00864AB0" w:rsidP="005932EF">
            <w:pPr>
              <w:spacing w:line="240" w:lineRule="auto"/>
              <w:ind w:lef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</w:rPr>
            </w:pPr>
            <w:r w:rsidRPr="0066647F">
              <w:rPr>
                <w:rFonts w:ascii="Calibri" w:eastAsia="Times New Roman" w:hAnsi="Calibri" w:cs="Calibri"/>
                <w:b/>
                <w:bCs/>
                <w:color w:val="auto"/>
              </w:rPr>
              <w:t>Total (m</w:t>
            </w:r>
            <w:r w:rsidR="002D5F96">
              <w:rPr>
                <w:rFonts w:ascii="Calibri" w:eastAsia="Times New Roman" w:hAnsi="Calibri" w:cs="Calibri"/>
                <w:b/>
                <w:bCs/>
                <w:color w:val="auto"/>
              </w:rPr>
              <w:t>etros</w:t>
            </w:r>
            <w:r w:rsidRPr="0066647F">
              <w:rPr>
                <w:rFonts w:ascii="Calibri" w:eastAsia="Times New Roman" w:hAnsi="Calibri" w:cs="Calibri"/>
                <w:b/>
                <w:bCs/>
                <w:color w:val="auto"/>
              </w:rPr>
              <w:t>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AB0" w:rsidRPr="0066647F" w:rsidRDefault="00864AB0" w:rsidP="005932EF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Calibri"/>
                <w:color w:val="auto"/>
              </w:rPr>
            </w:pPr>
            <w:r w:rsidRPr="0066647F">
              <w:rPr>
                <w:rFonts w:ascii="Calibri" w:eastAsia="Times New Roman" w:hAnsi="Calibri" w:cs="Calibri"/>
                <w:color w:val="auto"/>
              </w:rPr>
              <w:t> </w:t>
            </w: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4AB0" w:rsidRPr="0066647F" w:rsidRDefault="00864AB0" w:rsidP="005932EF">
            <w:pPr>
              <w:spacing w:line="240" w:lineRule="auto"/>
              <w:ind w:lef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</w:rPr>
            </w:pPr>
            <w:r w:rsidRPr="0066647F">
              <w:rPr>
                <w:rFonts w:ascii="Calibri" w:eastAsia="Times New Roman" w:hAnsi="Calibri" w:cs="Calibri"/>
                <w:b/>
                <w:bCs/>
                <w:color w:val="auto"/>
              </w:rPr>
              <w:t>Total (m</w:t>
            </w:r>
            <w:r w:rsidR="002D5F96">
              <w:rPr>
                <w:rFonts w:ascii="Calibri" w:eastAsia="Times New Roman" w:hAnsi="Calibri" w:cs="Calibri"/>
                <w:b/>
                <w:bCs/>
                <w:color w:val="auto"/>
              </w:rPr>
              <w:t>etros</w:t>
            </w:r>
            <w:r w:rsidRPr="0066647F">
              <w:rPr>
                <w:rFonts w:ascii="Calibri" w:eastAsia="Times New Roman" w:hAnsi="Calibri" w:cs="Calibri"/>
                <w:b/>
                <w:bCs/>
                <w:color w:val="auto"/>
              </w:rPr>
              <w:t>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AB0" w:rsidRPr="005932EF" w:rsidRDefault="00864AB0" w:rsidP="005932EF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Calibri"/>
              </w:rPr>
            </w:pPr>
            <w:r w:rsidRPr="005932EF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2D5F96" w:rsidRPr="002D5F96" w:rsidRDefault="002D5F96" w:rsidP="002D5F96">
      <w:pPr>
        <w:spacing w:after="240" w:line="240" w:lineRule="auto"/>
        <w:ind w:left="-6" w:right="51" w:hanging="11"/>
        <w:rPr>
          <w:sz w:val="2"/>
        </w:rPr>
      </w:pPr>
      <w:bookmarkStart w:id="0" w:name="_GoBack"/>
      <w:bookmarkEnd w:id="0"/>
    </w:p>
    <w:p w:rsidR="00063E6F" w:rsidRDefault="00675C28" w:rsidP="002D5F96">
      <w:pPr>
        <w:spacing w:after="240" w:line="240" w:lineRule="auto"/>
        <w:ind w:left="-6" w:right="51" w:hanging="11"/>
      </w:pPr>
      <w:r>
        <w:t xml:space="preserve">Diante destas informações, </w:t>
      </w:r>
      <w:r w:rsidR="00D43776">
        <w:t xml:space="preserve">nos </w:t>
      </w:r>
      <w:r>
        <w:t xml:space="preserve">comprometemos a </w:t>
      </w:r>
      <w:r>
        <w:rPr>
          <w:b/>
        </w:rPr>
        <w:t>formalizar ou aditar o contrato</w:t>
      </w:r>
      <w:r>
        <w:t xml:space="preserve"> de compartilhamento de infraestrutura apresentando projeto técnico conforme </w:t>
      </w:r>
      <w:r w:rsidR="0070488D">
        <w:t>norma PAD-11</w:t>
      </w:r>
      <w:r>
        <w:t xml:space="preserve">.058 da </w:t>
      </w:r>
      <w:r w:rsidR="0056158E">
        <w:t>C</w:t>
      </w:r>
      <w:r>
        <w:t xml:space="preserve">EEE-D. </w:t>
      </w:r>
      <w:r w:rsidR="0056158E" w:rsidRPr="0056158E">
        <w:t xml:space="preserve">Todos os procedimentos necessários para </w:t>
      </w:r>
      <w:r w:rsidR="0056158E">
        <w:t xml:space="preserve">ingresso da </w:t>
      </w:r>
      <w:r w:rsidR="0056158E" w:rsidRPr="0056158E">
        <w:t>solicitação da Regularização do Compartilhamento de Infraestrutura estão disponíveis no endereço www.ceee.com.br</w:t>
      </w:r>
      <w:r w:rsidRPr="0056158E">
        <w:t>.</w:t>
      </w:r>
    </w:p>
    <w:p w:rsidR="0066647F" w:rsidRDefault="00675C28" w:rsidP="00F9311A">
      <w:pPr>
        <w:spacing w:after="119" w:line="359" w:lineRule="auto"/>
        <w:ind w:left="-15" w:right="49" w:firstLine="0"/>
      </w:pPr>
      <w:r>
        <w:t>Autorizo desde já que a CEEE-D efetue a cobrança da quantidade declarada neste instrumento, bem como os faturamentos retroat</w:t>
      </w:r>
      <w:r w:rsidR="002D5F96">
        <w:t>ivos com o valor do ponto atualizado.</w:t>
      </w:r>
      <w:r>
        <w:t xml:space="preserve"> </w:t>
      </w:r>
    </w:p>
    <w:p w:rsidR="00063E6F" w:rsidRDefault="00675C28" w:rsidP="00864AB0">
      <w:pPr>
        <w:ind w:left="0" w:right="65" w:firstLine="0"/>
        <w:jc w:val="right"/>
      </w:pPr>
      <w:r>
        <w:t>Porto Alegre,</w:t>
      </w:r>
      <w:r w:rsidR="0023605F">
        <w:t xml:space="preserve"> </w:t>
      </w:r>
      <w:r>
        <w:t>_______ de ________________de 20____.</w:t>
      </w:r>
    </w:p>
    <w:p w:rsidR="00063E6F" w:rsidRDefault="00675C28" w:rsidP="00C42960">
      <w:pPr>
        <w:spacing w:after="14"/>
        <w:ind w:left="0" w:firstLine="0"/>
        <w:jc w:val="left"/>
      </w:pPr>
      <w:r>
        <w:t xml:space="preserve">Pelo “CONSUMIDOR” </w:t>
      </w:r>
    </w:p>
    <w:p w:rsidR="00063E6F" w:rsidRDefault="00063E6F">
      <w:pPr>
        <w:ind w:left="0" w:firstLine="0"/>
        <w:jc w:val="left"/>
      </w:pPr>
    </w:p>
    <w:p w:rsidR="00063E6F" w:rsidRDefault="00675C28">
      <w:pPr>
        <w:tabs>
          <w:tab w:val="center" w:pos="4249"/>
          <w:tab w:val="center" w:pos="4957"/>
          <w:tab w:val="center" w:pos="5665"/>
          <w:tab w:val="center" w:pos="6374"/>
        </w:tabs>
        <w:ind w:left="-15" w:firstLine="0"/>
        <w:jc w:val="left"/>
      </w:pPr>
      <w:r>
        <w:t>______________________________</w:t>
      </w:r>
    </w:p>
    <w:p w:rsidR="00C42960" w:rsidRDefault="004C3574" w:rsidP="00C42960">
      <w:pPr>
        <w:tabs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</w:tabs>
        <w:ind w:left="-15" w:firstLine="0"/>
        <w:jc w:val="left"/>
      </w:pPr>
      <w:r>
        <w:t xml:space="preserve">Nome: </w:t>
      </w:r>
    </w:p>
    <w:p w:rsidR="00063E6F" w:rsidRDefault="004C3574" w:rsidP="00C42960">
      <w:pPr>
        <w:tabs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</w:tabs>
        <w:ind w:left="-15" w:firstLine="0"/>
        <w:jc w:val="left"/>
      </w:pPr>
      <w:r>
        <w:t>CPF:</w:t>
      </w:r>
      <w:r w:rsidR="00675C28">
        <w:t xml:space="preserve"> </w:t>
      </w:r>
    </w:p>
    <w:sectPr w:rsidR="00063E6F" w:rsidSect="002D5F96">
      <w:headerReference w:type="default" r:id="rId6"/>
      <w:pgSz w:w="12242" w:h="15842"/>
      <w:pgMar w:top="1153" w:right="833" w:bottom="993" w:left="1418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9A7" w:rsidRDefault="00B829A7" w:rsidP="00D43776">
      <w:pPr>
        <w:spacing w:line="240" w:lineRule="auto"/>
      </w:pPr>
      <w:r>
        <w:separator/>
      </w:r>
    </w:p>
  </w:endnote>
  <w:endnote w:type="continuationSeparator" w:id="0">
    <w:p w:rsidR="00B829A7" w:rsidRDefault="00B829A7" w:rsidP="00D437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9A7" w:rsidRDefault="00B829A7" w:rsidP="00D43776">
      <w:pPr>
        <w:spacing w:line="240" w:lineRule="auto"/>
      </w:pPr>
      <w:r>
        <w:separator/>
      </w:r>
    </w:p>
  </w:footnote>
  <w:footnote w:type="continuationSeparator" w:id="0">
    <w:p w:rsidR="00B829A7" w:rsidRDefault="00B829A7" w:rsidP="00D4377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776" w:rsidRDefault="006D5100">
    <w:pPr>
      <w:pStyle w:val="Cabealho"/>
    </w:pPr>
    <w:r>
      <w:rPr>
        <w:noProof/>
      </w:rPr>
      <w:drawing>
        <wp:inline distT="0" distB="0" distL="0" distR="0">
          <wp:extent cx="1323975" cy="593725"/>
          <wp:effectExtent l="19050" t="0" r="952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93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2F6BE5"/>
    <w:rsid w:val="00063E6F"/>
    <w:rsid w:val="0023605F"/>
    <w:rsid w:val="00240C87"/>
    <w:rsid w:val="00242E8B"/>
    <w:rsid w:val="002437DB"/>
    <w:rsid w:val="002D5F96"/>
    <w:rsid w:val="002F6BE5"/>
    <w:rsid w:val="002F6C7B"/>
    <w:rsid w:val="004966B5"/>
    <w:rsid w:val="004C3574"/>
    <w:rsid w:val="0056158E"/>
    <w:rsid w:val="005932EF"/>
    <w:rsid w:val="0061604D"/>
    <w:rsid w:val="006362AC"/>
    <w:rsid w:val="0066647F"/>
    <w:rsid w:val="00675C28"/>
    <w:rsid w:val="006D5100"/>
    <w:rsid w:val="0070488D"/>
    <w:rsid w:val="00830863"/>
    <w:rsid w:val="00864317"/>
    <w:rsid w:val="00864AB0"/>
    <w:rsid w:val="008D0959"/>
    <w:rsid w:val="00B829A7"/>
    <w:rsid w:val="00C42960"/>
    <w:rsid w:val="00D3322B"/>
    <w:rsid w:val="00D43776"/>
    <w:rsid w:val="00D6458C"/>
    <w:rsid w:val="00D822C6"/>
    <w:rsid w:val="00E31EF2"/>
    <w:rsid w:val="00F36850"/>
    <w:rsid w:val="00F62B86"/>
    <w:rsid w:val="00F9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2C6"/>
    <w:pPr>
      <w:spacing w:line="259" w:lineRule="auto"/>
      <w:ind w:left="10" w:hanging="10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D822C6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3776"/>
    <w:pPr>
      <w:tabs>
        <w:tab w:val="center" w:pos="4252"/>
        <w:tab w:val="right" w:pos="8504"/>
      </w:tabs>
      <w:spacing w:line="240" w:lineRule="auto"/>
    </w:pPr>
    <w:rPr>
      <w:rFonts w:cs="Times New Roman"/>
      <w:sz w:val="20"/>
      <w:szCs w:val="20"/>
    </w:rPr>
  </w:style>
  <w:style w:type="character" w:customStyle="1" w:styleId="CabealhoChar">
    <w:name w:val="Cabeçalho Char"/>
    <w:link w:val="Cabealho"/>
    <w:uiPriority w:val="99"/>
    <w:rsid w:val="00D43776"/>
    <w:rPr>
      <w:rFonts w:ascii="Arial" w:eastAsia="Arial" w:hAnsi="Arial" w:cs="Arial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D43776"/>
    <w:pPr>
      <w:tabs>
        <w:tab w:val="center" w:pos="4252"/>
        <w:tab w:val="right" w:pos="8504"/>
      </w:tabs>
      <w:spacing w:line="240" w:lineRule="auto"/>
    </w:pPr>
    <w:rPr>
      <w:rFonts w:cs="Times New Roman"/>
      <w:sz w:val="20"/>
      <w:szCs w:val="20"/>
    </w:rPr>
  </w:style>
  <w:style w:type="character" w:customStyle="1" w:styleId="RodapChar">
    <w:name w:val="Rodapé Char"/>
    <w:link w:val="Rodap"/>
    <w:uiPriority w:val="99"/>
    <w:rsid w:val="00D43776"/>
    <w:rPr>
      <w:rFonts w:ascii="Arial" w:eastAsia="Arial" w:hAnsi="Arial" w:cs="Arial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3776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3776"/>
    <w:rPr>
      <w:rFonts w:ascii="Tahoma" w:eastAsia="Arial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664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7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m\Desktop\Admin%20Site\Declaracao_Regularizacao_Compartilhamento_Infraestrutu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Declaracao_Regularizacao_Compartilhamento_Infraestrutura</Template>
  <TotalTime>3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CONTRATO  CELEBRADO  ENTRE A  COMPANHIA  ESTADUAL  DE  ENERGIA ELÉTRICA  E «nome_do_consumidor» PARA FORNECIMENTO  DE ENERGIA  ELÉTRICA - ESTRUTURA  TARIFÁRIA CONVENCIONAL</vt:lpstr>
    </vt:vector>
  </TitlesOfParts>
  <Company>CEEE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CONTRATO  CELEBRADO  ENTRE A  COMPANHIA  ESTADUAL  DE  ENERGIA ELÉTRICA  E «nome_do_consumidor» PARA FORNECIMENTO  DE ENERGIA  ELÉTRICA - ESTRUTURA  TARIFÁRIA CONVENCIONAL</dc:title>
  <dc:creator>Leandro de Lima Martins</dc:creator>
  <cp:lastModifiedBy>williampaula</cp:lastModifiedBy>
  <cp:revision>4</cp:revision>
  <dcterms:created xsi:type="dcterms:W3CDTF">2019-10-11T11:50:00Z</dcterms:created>
  <dcterms:modified xsi:type="dcterms:W3CDTF">2019-10-11T14:03:00Z</dcterms:modified>
</cp:coreProperties>
</file>